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88FB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0767EFEC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5D0A7B" w14:textId="77777777" w:rsidR="00514357" w:rsidRPr="008E68B4" w:rsidRDefault="00514357" w:rsidP="00F43D96">
            <w:pPr>
              <w:pStyle w:val="Naslov2"/>
              <w:rPr>
                <w:color w:val="auto"/>
              </w:rPr>
            </w:pPr>
          </w:p>
        </w:tc>
      </w:tr>
      <w:tr w:rsidR="00514357" w:rsidRPr="00514357" w14:paraId="2C560ED1" w14:textId="77777777" w:rsidTr="00BD59AA">
        <w:trPr>
          <w:trHeight w:val="288"/>
          <w:jc w:val="center"/>
        </w:trPr>
        <w:tc>
          <w:tcPr>
            <w:tcW w:w="11201" w:type="dxa"/>
          </w:tcPr>
          <w:p w14:paraId="396BDF0A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A58663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C8342A9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52A14C52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10F9DA9B" w14:textId="77777777" w:rsidR="00A04E2B" w:rsidRPr="00A04E2B" w:rsidRDefault="00A04E2B" w:rsidP="00A04E2B"/>
    <w:p w14:paraId="5C44269A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3D89C7EC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272264FB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C78ABD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2FBCC693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D88AF5F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452FDBBC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81AC100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6B27C5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E17353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123149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F99A5B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CA370EC" w14:textId="77777777" w:rsidR="00967625" w:rsidRPr="006E27FA" w:rsidRDefault="00967625" w:rsidP="002E3074"/>
        </w:tc>
      </w:tr>
      <w:tr w:rsidR="002E3074" w:rsidRPr="006E27FA" w14:paraId="5027CF9D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0D9882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CA08B92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617196F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379668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9200E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387D32" w14:textId="77777777" w:rsidR="002E3074" w:rsidRPr="006E27FA" w:rsidRDefault="002E3074" w:rsidP="00A05C92"/>
        </w:tc>
      </w:tr>
      <w:tr w:rsidR="00980AA1" w:rsidRPr="006E27FA" w14:paraId="1ED90F77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549BD2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EA7C57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B0E029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945478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7955AF" w14:textId="77777777" w:rsidR="00980AA1" w:rsidRPr="006E27FA" w:rsidRDefault="00980AA1"/>
        </w:tc>
      </w:tr>
      <w:tr w:rsidR="00967625" w:rsidRPr="006E27FA" w14:paraId="78EE09DB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833097F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0008A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57EAE0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DA3372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F46C5D" w14:textId="77777777" w:rsidR="00967625" w:rsidRPr="006E27FA" w:rsidRDefault="00967625" w:rsidP="00946A2E"/>
        </w:tc>
      </w:tr>
      <w:tr w:rsidR="00946A2E" w:rsidRPr="006E27FA" w14:paraId="2BC7066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EFD0573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0142F2B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D4CD63D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C3A692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DA02A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A4DC25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9E4D9C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7181B811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241C3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6AFB4665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87F6967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588ECB03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4C87073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6D162B6E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0F06C1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83240E" w14:textId="77777777" w:rsidR="00C31DE5" w:rsidRPr="006E27FA" w:rsidRDefault="00C31DE5" w:rsidP="00FA3D90"/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0B165C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showingPlcHdr/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E65A922" w14:textId="77777777" w:rsidR="00C31DE5" w:rsidRPr="006E27FA" w:rsidRDefault="00C31DE5" w:rsidP="00FA3D90">
                <w:r w:rsidRPr="00E0663F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722A52" w:rsidRPr="00E4253D" w14:paraId="0F0D00E3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8D1001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AB9F59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3C4E0A0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E7B925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4B66827" w14:textId="77777777" w:rsidR="00722A52" w:rsidRPr="00722A52" w:rsidRDefault="00722A52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4C68458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ED02A03" w14:textId="77777777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E8B3A6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4092D8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FC6D550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E3E37F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99B4C03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5BFF6DD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06E6C27" w14:textId="77777777" w:rsidR="003826E3" w:rsidRDefault="003826E3" w:rsidP="00275AA0"/>
          <w:p w14:paraId="6737F546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68C967DA" w14:textId="77777777" w:rsidR="003826E3" w:rsidRPr="00722A52" w:rsidRDefault="003826E3" w:rsidP="00275AA0"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205D7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63248940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F2071F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081EC8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1B56D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57E9D71C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EE3612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9D35C5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7EE37180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B24F6B" w14:textId="77777777" w:rsidR="00080827" w:rsidRDefault="00D31D61" w:rsidP="000D30FF">
            <w:r w:rsidRPr="006E27FA">
              <w:t>VRSTE MODULA</w:t>
            </w:r>
          </w:p>
          <w:p w14:paraId="529D7650" w14:textId="77777777" w:rsidR="00080827" w:rsidRPr="00080827" w:rsidRDefault="00080827" w:rsidP="00080827"/>
          <w:p w14:paraId="7DD0CEF9" w14:textId="77777777" w:rsidR="00080827" w:rsidRPr="00080827" w:rsidRDefault="00080827" w:rsidP="00080827"/>
          <w:p w14:paraId="4EA12695" w14:textId="77777777" w:rsidR="00080827" w:rsidRPr="00080827" w:rsidRDefault="00080827" w:rsidP="00080827"/>
          <w:p w14:paraId="17521359" w14:textId="77777777" w:rsidR="00080827" w:rsidRPr="00080827" w:rsidRDefault="00080827" w:rsidP="00080827"/>
          <w:p w14:paraId="42BD026B" w14:textId="77777777" w:rsidR="00080827" w:rsidRDefault="00080827" w:rsidP="00080827"/>
          <w:p w14:paraId="6812887A" w14:textId="77777777" w:rsidR="00080827" w:rsidRPr="00080827" w:rsidRDefault="00080827" w:rsidP="00080827"/>
          <w:p w14:paraId="2A0AA6B5" w14:textId="77777777" w:rsidR="00080827" w:rsidRDefault="00080827" w:rsidP="00080827"/>
          <w:p w14:paraId="75AA474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7DE469" w14:textId="77777777" w:rsidR="00D31D61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14:paraId="18B053C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3F8BE080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74306018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2F11FE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6863435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58DC713" w14:textId="77777777" w:rsidR="00080827" w:rsidRDefault="00080827" w:rsidP="002F7FF7"/>
          <w:p w14:paraId="7B1AD414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4F46FB9A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B6DFB95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D22F5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74135C70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5597612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77BEB467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5CE34F7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D2C05E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2AD1C8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606073D4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1BCFF2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572EC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1692D1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0B0F8D" w14:textId="77777777" w:rsidR="00080827" w:rsidRPr="006E27FA" w:rsidRDefault="00080827" w:rsidP="002F7FF7">
                <w:r w:rsidRPr="00AE28AF">
                  <w:rPr>
                    <w:rStyle w:val="Tekstrezerviranogmjesta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4BEAA104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488386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63BD20E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3001AE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E4C1D2B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A48D65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8D14B1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03B4ED5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0907C1A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099D0501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5FE8" w14:textId="77777777" w:rsidR="00AB36D1" w:rsidRDefault="00AB36D1" w:rsidP="005A54AB">
      <w:r>
        <w:separator/>
      </w:r>
    </w:p>
  </w:endnote>
  <w:endnote w:type="continuationSeparator" w:id="0">
    <w:p w14:paraId="3977623C" w14:textId="77777777" w:rsidR="00AB36D1" w:rsidRDefault="00AB36D1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3714465A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BC609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D490ADB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EF8D" w14:textId="77777777" w:rsidR="00AB36D1" w:rsidRDefault="00AB36D1" w:rsidP="005A54AB">
      <w:r>
        <w:separator/>
      </w:r>
    </w:p>
  </w:footnote>
  <w:footnote w:type="continuationSeparator" w:id="0">
    <w:p w14:paraId="1E6A6490" w14:textId="77777777" w:rsidR="00AB36D1" w:rsidRDefault="00AB36D1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67E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383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0DA0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36D1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310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37A3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0BDF7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15383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35DA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B2F90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4705-02C5-49E6-A148-4C5DC53C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Vlatka Županec</cp:lastModifiedBy>
  <cp:revision>2</cp:revision>
  <cp:lastPrinted>2014-11-24T08:15:00Z</cp:lastPrinted>
  <dcterms:created xsi:type="dcterms:W3CDTF">2026-02-10T09:30:00Z</dcterms:created>
  <dcterms:modified xsi:type="dcterms:W3CDTF">2026-02-10T09:30:00Z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